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15"/>
        <w:gridCol w:w="991"/>
        <w:gridCol w:w="1899"/>
        <w:gridCol w:w="956"/>
        <w:gridCol w:w="950"/>
      </w:tblGrid>
      <w:tr w:rsidR="00D765A9" w:rsidRPr="00EF6922" w14:paraId="2D630FD8" w14:textId="77777777" w:rsidTr="00454C1F">
        <w:trPr>
          <w:trHeight w:hRule="exact" w:val="240"/>
          <w:tblHeader/>
        </w:trPr>
        <w:tc>
          <w:tcPr>
            <w:tcW w:w="1134" w:type="dxa"/>
          </w:tcPr>
          <w:p w14:paraId="4746CBA3" w14:textId="77777777" w:rsidR="00D765A9" w:rsidRPr="00EF6922" w:rsidRDefault="00D765A9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Hemmalag</w:t>
            </w:r>
          </w:p>
        </w:tc>
        <w:tc>
          <w:tcPr>
            <w:tcW w:w="3544" w:type="dxa"/>
          </w:tcPr>
          <w:p w14:paraId="01FEFFC4" w14:textId="77777777" w:rsidR="00D765A9" w:rsidRPr="00EF6922" w:rsidRDefault="00D765A9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A6A39F" w14:textId="77777777" w:rsidR="00D765A9" w:rsidRPr="00EF6922" w:rsidRDefault="00D765A9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Bortalag</w:t>
            </w:r>
          </w:p>
        </w:tc>
        <w:tc>
          <w:tcPr>
            <w:tcW w:w="3828" w:type="dxa"/>
            <w:gridSpan w:val="3"/>
          </w:tcPr>
          <w:p w14:paraId="49DFE50D" w14:textId="77777777" w:rsidR="00D765A9" w:rsidRPr="00EF6922" w:rsidRDefault="00D765A9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C" w:rsidRPr="00EF6922" w14:paraId="7085A57E" w14:textId="77777777" w:rsidTr="00454C1F">
        <w:trPr>
          <w:trHeight w:hRule="exact" w:val="240"/>
          <w:tblHeader/>
        </w:trPr>
        <w:tc>
          <w:tcPr>
            <w:tcW w:w="1134" w:type="dxa"/>
          </w:tcPr>
          <w:p w14:paraId="4C63AF6E" w14:textId="77777777" w:rsidR="009401EC" w:rsidRPr="00EF6922" w:rsidRDefault="009401EC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Serie</w:t>
            </w:r>
            <w:r w:rsidR="00CA066F" w:rsidRPr="00EF6922">
              <w:rPr>
                <w:rFonts w:ascii="Arial" w:hAnsi="Arial" w:cs="Arial"/>
                <w:sz w:val="18"/>
                <w:szCs w:val="18"/>
              </w:rPr>
              <w:t>/Div.</w:t>
            </w:r>
          </w:p>
        </w:tc>
        <w:tc>
          <w:tcPr>
            <w:tcW w:w="3544" w:type="dxa"/>
          </w:tcPr>
          <w:p w14:paraId="274DE043" w14:textId="77777777" w:rsidR="009401EC" w:rsidRPr="00EF6922" w:rsidRDefault="009401EC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A120E3" w14:textId="77777777" w:rsidR="009401EC" w:rsidRPr="00EF6922" w:rsidRDefault="009401EC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914" w:type="dxa"/>
          </w:tcPr>
          <w:p w14:paraId="4D77874B" w14:textId="77777777" w:rsidR="009401EC" w:rsidRPr="00EF6922" w:rsidRDefault="009401EC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7D8E388F" w14:textId="77777777" w:rsidR="009401EC" w:rsidRPr="00EF6922" w:rsidRDefault="009401EC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Resultat</w:t>
            </w:r>
          </w:p>
        </w:tc>
        <w:tc>
          <w:tcPr>
            <w:tcW w:w="957" w:type="dxa"/>
          </w:tcPr>
          <w:p w14:paraId="541CD0DE" w14:textId="77777777" w:rsidR="009401EC" w:rsidRPr="00EF6922" w:rsidRDefault="009401EC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2AD29A" w14:textId="77777777" w:rsidR="00D765A9" w:rsidRPr="00EF6922" w:rsidRDefault="00D765A9" w:rsidP="00D765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520"/>
        <w:gridCol w:w="988"/>
        <w:gridCol w:w="3802"/>
      </w:tblGrid>
      <w:tr w:rsidR="00D765A9" w:rsidRPr="00EF6922" w14:paraId="651F3EA7" w14:textId="77777777" w:rsidTr="006B7B94">
        <w:trPr>
          <w:trHeight w:hRule="exact" w:val="251"/>
          <w:tblHeader/>
        </w:trPr>
        <w:tc>
          <w:tcPr>
            <w:tcW w:w="1134" w:type="dxa"/>
          </w:tcPr>
          <w:p w14:paraId="4FDE334A" w14:textId="77777777" w:rsidR="00D765A9" w:rsidRPr="00EF6922" w:rsidRDefault="00D765A9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Domare</w:t>
            </w:r>
            <w:r w:rsidR="000A2467" w:rsidRPr="00EF69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AF3" w:rsidRPr="00EF69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14:paraId="1A627374" w14:textId="77777777" w:rsidR="00D765A9" w:rsidRPr="00EF6922" w:rsidRDefault="00CF5502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F692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F6922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4DF3ED40" w14:textId="77777777" w:rsidR="00D765A9" w:rsidRPr="00EF6922" w:rsidRDefault="001039F2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  <w:tc>
          <w:tcPr>
            <w:tcW w:w="3828" w:type="dxa"/>
          </w:tcPr>
          <w:p w14:paraId="21E18E5D" w14:textId="77777777" w:rsidR="00D765A9" w:rsidRPr="00EF6922" w:rsidRDefault="00D765A9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467" w:rsidRPr="00EF6922" w14:paraId="22E46730" w14:textId="77777777" w:rsidTr="006B7B94">
        <w:trPr>
          <w:trHeight w:hRule="exact" w:val="251"/>
          <w:tblHeader/>
        </w:trPr>
        <w:tc>
          <w:tcPr>
            <w:tcW w:w="1134" w:type="dxa"/>
          </w:tcPr>
          <w:p w14:paraId="7AB387B2" w14:textId="77777777" w:rsidR="000A2467" w:rsidRPr="00EF6922" w:rsidRDefault="000A2467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Domare </w:t>
            </w:r>
            <w:r w:rsidR="00933AF3" w:rsidRPr="00EF69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14:paraId="5469C19B" w14:textId="77777777" w:rsidR="000A2467" w:rsidRPr="00EF6922" w:rsidRDefault="000A2467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8354094" w14:textId="77777777" w:rsidR="000A2467" w:rsidRPr="00EF6922" w:rsidRDefault="002C4F81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  <w:tc>
          <w:tcPr>
            <w:tcW w:w="3828" w:type="dxa"/>
          </w:tcPr>
          <w:p w14:paraId="2DFB75D6" w14:textId="77777777" w:rsidR="000A2467" w:rsidRPr="00EF6922" w:rsidRDefault="000A2467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5A9" w:rsidRPr="00EF6922" w14:paraId="301515AF" w14:textId="77777777" w:rsidTr="006B7B94">
        <w:trPr>
          <w:trHeight w:hRule="exact" w:val="253"/>
          <w:tblHeader/>
        </w:trPr>
        <w:tc>
          <w:tcPr>
            <w:tcW w:w="1134" w:type="dxa"/>
          </w:tcPr>
          <w:p w14:paraId="2F576B1D" w14:textId="77777777" w:rsidR="00D765A9" w:rsidRPr="00EF6922" w:rsidRDefault="006B7B94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Observatör</w:t>
            </w:r>
          </w:p>
        </w:tc>
        <w:tc>
          <w:tcPr>
            <w:tcW w:w="3544" w:type="dxa"/>
          </w:tcPr>
          <w:p w14:paraId="47B506BC" w14:textId="77777777" w:rsidR="00D765A9" w:rsidRPr="00EF6922" w:rsidRDefault="00D765A9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D033EA" w14:textId="77777777" w:rsidR="00D765A9" w:rsidRPr="00EF6922" w:rsidRDefault="00037EAF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  <w:tc>
          <w:tcPr>
            <w:tcW w:w="3828" w:type="dxa"/>
          </w:tcPr>
          <w:p w14:paraId="7C6454C5" w14:textId="77777777" w:rsidR="00D765A9" w:rsidRPr="00EF6922" w:rsidRDefault="00D765A9" w:rsidP="004D4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EDA7D4" w14:textId="77777777" w:rsidR="0074236B" w:rsidRPr="00EF6922" w:rsidRDefault="0074236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851"/>
        <w:gridCol w:w="1275"/>
        <w:gridCol w:w="851"/>
        <w:gridCol w:w="1276"/>
        <w:gridCol w:w="1134"/>
      </w:tblGrid>
      <w:tr w:rsidR="0030407C" w:rsidRPr="00EF6922" w14:paraId="4E13ACA6" w14:textId="77777777" w:rsidTr="0030407C">
        <w:trPr>
          <w:trHeight w:val="272"/>
        </w:trPr>
        <w:tc>
          <w:tcPr>
            <w:tcW w:w="4962" w:type="dxa"/>
            <w:gridSpan w:val="3"/>
            <w:vAlign w:val="center"/>
          </w:tcPr>
          <w:p w14:paraId="3F4C2DE8" w14:textId="77777777" w:rsidR="0030407C" w:rsidRPr="00EF6922" w:rsidRDefault="0030407C" w:rsidP="006719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Antal varningar </w:t>
            </w:r>
          </w:p>
        </w:tc>
        <w:tc>
          <w:tcPr>
            <w:tcW w:w="1275" w:type="dxa"/>
            <w:vAlign w:val="center"/>
          </w:tcPr>
          <w:p w14:paraId="6889F878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Hemmalaget</w:t>
            </w:r>
          </w:p>
        </w:tc>
        <w:tc>
          <w:tcPr>
            <w:tcW w:w="851" w:type="dxa"/>
            <w:vAlign w:val="center"/>
          </w:tcPr>
          <w:p w14:paraId="100DEF9C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ADE940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Bortalaget</w:t>
            </w:r>
          </w:p>
        </w:tc>
        <w:tc>
          <w:tcPr>
            <w:tcW w:w="1134" w:type="dxa"/>
            <w:vAlign w:val="center"/>
          </w:tcPr>
          <w:p w14:paraId="07D9EADC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407C" w:rsidRPr="00EF6922" w14:paraId="5EE978E3" w14:textId="77777777" w:rsidTr="0030407C">
        <w:trPr>
          <w:trHeight w:val="272"/>
        </w:trPr>
        <w:tc>
          <w:tcPr>
            <w:tcW w:w="4962" w:type="dxa"/>
            <w:gridSpan w:val="3"/>
            <w:vAlign w:val="center"/>
          </w:tcPr>
          <w:p w14:paraId="63D34C03" w14:textId="77777777" w:rsidR="0030407C" w:rsidRPr="00EF6922" w:rsidRDefault="0030407C" w:rsidP="006719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Antal utvisningar </w:t>
            </w:r>
            <w:r w:rsidRPr="00EF6922">
              <w:rPr>
                <w:rFonts w:ascii="Arial" w:hAnsi="Arial" w:cs="Arial"/>
                <w:i/>
                <w:sz w:val="18"/>
                <w:szCs w:val="18"/>
              </w:rPr>
              <w:t>(beskriv nedan)</w:t>
            </w:r>
          </w:p>
        </w:tc>
        <w:tc>
          <w:tcPr>
            <w:tcW w:w="1275" w:type="dxa"/>
            <w:vAlign w:val="center"/>
          </w:tcPr>
          <w:p w14:paraId="3C17F957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Hemmalaget</w:t>
            </w:r>
          </w:p>
        </w:tc>
        <w:tc>
          <w:tcPr>
            <w:tcW w:w="851" w:type="dxa"/>
            <w:vAlign w:val="center"/>
          </w:tcPr>
          <w:p w14:paraId="7EC547CF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60BBCB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Bortalaget</w:t>
            </w:r>
          </w:p>
        </w:tc>
        <w:tc>
          <w:tcPr>
            <w:tcW w:w="1134" w:type="dxa"/>
            <w:vAlign w:val="center"/>
          </w:tcPr>
          <w:p w14:paraId="271154A8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407C" w:rsidRPr="00EF6922" w14:paraId="20D32366" w14:textId="77777777" w:rsidTr="0030407C">
        <w:trPr>
          <w:trHeight w:val="272"/>
        </w:trPr>
        <w:tc>
          <w:tcPr>
            <w:tcW w:w="3261" w:type="dxa"/>
            <w:vAlign w:val="center"/>
          </w:tcPr>
          <w:p w14:paraId="3DCF7DB9" w14:textId="77777777" w:rsidR="0030407C" w:rsidRPr="00EF6922" w:rsidRDefault="0030407C" w:rsidP="006719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Svårighetsgraden för matchen </w:t>
            </w:r>
          </w:p>
        </w:tc>
        <w:tc>
          <w:tcPr>
            <w:tcW w:w="850" w:type="dxa"/>
            <w:vAlign w:val="center"/>
          </w:tcPr>
          <w:p w14:paraId="5C16F334" w14:textId="77777777" w:rsidR="0030407C" w:rsidRPr="00EF6922" w:rsidRDefault="0030407C" w:rsidP="006719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Normal</w:t>
            </w:r>
          </w:p>
        </w:tc>
        <w:tc>
          <w:tcPr>
            <w:tcW w:w="851" w:type="dxa"/>
            <w:vAlign w:val="center"/>
          </w:tcPr>
          <w:p w14:paraId="777CF94A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0747F33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Ganska svår</w:t>
            </w:r>
          </w:p>
        </w:tc>
        <w:tc>
          <w:tcPr>
            <w:tcW w:w="851" w:type="dxa"/>
            <w:vAlign w:val="center"/>
          </w:tcPr>
          <w:p w14:paraId="60408FFB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E082D3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Mycket svår</w:t>
            </w:r>
          </w:p>
        </w:tc>
        <w:tc>
          <w:tcPr>
            <w:tcW w:w="1134" w:type="dxa"/>
            <w:vAlign w:val="center"/>
          </w:tcPr>
          <w:p w14:paraId="6B07AF0B" w14:textId="77777777" w:rsidR="0030407C" w:rsidRPr="00EF6922" w:rsidRDefault="0030407C" w:rsidP="00671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F01B0D5" w14:textId="77777777" w:rsidR="0030407C" w:rsidRPr="00EF6922" w:rsidRDefault="0030407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709"/>
        <w:gridCol w:w="669"/>
        <w:gridCol w:w="567"/>
        <w:gridCol w:w="567"/>
        <w:gridCol w:w="567"/>
        <w:gridCol w:w="496"/>
      </w:tblGrid>
      <w:tr w:rsidR="0074236B" w:rsidRPr="00EF6922" w14:paraId="71D5A147" w14:textId="77777777" w:rsidTr="006B7B94">
        <w:trPr>
          <w:jc w:val="center"/>
        </w:trPr>
        <w:tc>
          <w:tcPr>
            <w:tcW w:w="5920" w:type="dxa"/>
            <w:shd w:val="clear" w:color="auto" w:fill="FF0000"/>
          </w:tcPr>
          <w:p w14:paraId="5EE9BEBB" w14:textId="77777777" w:rsidR="0074236B" w:rsidRPr="00EF6922" w:rsidRDefault="0074236B" w:rsidP="002162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F6922">
              <w:rPr>
                <w:rFonts w:ascii="Arial" w:hAnsi="Arial" w:cs="Arial"/>
                <w:color w:val="FFFFFF"/>
                <w:sz w:val="18"/>
                <w:szCs w:val="18"/>
              </w:rPr>
              <w:t>Helhetsintryck:</w:t>
            </w:r>
            <w:r w:rsidRPr="00EF6922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</w:t>
            </w:r>
            <w:r w:rsidRPr="00EF6922">
              <w:rPr>
                <w:rFonts w:ascii="Arial" w:hAnsi="Arial" w:cs="Arial"/>
                <w:bCs/>
                <w:i/>
                <w:color w:val="FFFFFF"/>
                <w:sz w:val="18"/>
                <w:szCs w:val="18"/>
              </w:rPr>
              <w:t>(kryssa i separat för respektive domare)</w:t>
            </w:r>
          </w:p>
        </w:tc>
        <w:tc>
          <w:tcPr>
            <w:tcW w:w="1378" w:type="dxa"/>
            <w:gridSpan w:val="2"/>
            <w:shd w:val="clear" w:color="auto" w:fill="FF0000"/>
          </w:tcPr>
          <w:p w14:paraId="48470697" w14:textId="77777777" w:rsidR="0074236B" w:rsidRPr="00EF6922" w:rsidRDefault="006B7B94" w:rsidP="00216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F6922">
              <w:rPr>
                <w:rFonts w:ascii="Arial" w:hAnsi="Arial" w:cs="Arial"/>
                <w:bCs/>
                <w:color w:val="FFFFFF"/>
                <w:sz w:val="18"/>
                <w:szCs w:val="18"/>
              </w:rPr>
              <w:t>Under förväntan</w:t>
            </w:r>
          </w:p>
        </w:tc>
        <w:tc>
          <w:tcPr>
            <w:tcW w:w="1134" w:type="dxa"/>
            <w:gridSpan w:val="2"/>
            <w:shd w:val="clear" w:color="auto" w:fill="FF0000"/>
          </w:tcPr>
          <w:p w14:paraId="67D4B5F4" w14:textId="77777777" w:rsidR="0074236B" w:rsidRPr="00EF6922" w:rsidRDefault="0074236B" w:rsidP="00216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F6922">
              <w:rPr>
                <w:rFonts w:ascii="Arial" w:hAnsi="Arial" w:cs="Arial"/>
                <w:bCs/>
                <w:color w:val="FFFFFF"/>
                <w:sz w:val="18"/>
                <w:szCs w:val="18"/>
              </w:rPr>
              <w:t>Förväntad</w:t>
            </w:r>
          </w:p>
        </w:tc>
        <w:tc>
          <w:tcPr>
            <w:tcW w:w="1063" w:type="dxa"/>
            <w:gridSpan w:val="2"/>
            <w:shd w:val="clear" w:color="auto" w:fill="FF0000"/>
          </w:tcPr>
          <w:p w14:paraId="66554F71" w14:textId="77777777" w:rsidR="0074236B" w:rsidRPr="00EF6922" w:rsidRDefault="006B7B94" w:rsidP="00216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F6922">
              <w:rPr>
                <w:rFonts w:ascii="Arial" w:hAnsi="Arial" w:cs="Arial"/>
                <w:bCs/>
                <w:color w:val="FFFFFF"/>
                <w:sz w:val="18"/>
                <w:szCs w:val="18"/>
              </w:rPr>
              <w:t>Över förväntan</w:t>
            </w:r>
          </w:p>
        </w:tc>
      </w:tr>
      <w:tr w:rsidR="0074236B" w:rsidRPr="00EF6922" w14:paraId="4C42BC16" w14:textId="77777777" w:rsidTr="006B7B94">
        <w:trPr>
          <w:jc w:val="center"/>
        </w:trPr>
        <w:tc>
          <w:tcPr>
            <w:tcW w:w="5920" w:type="dxa"/>
            <w:shd w:val="clear" w:color="auto" w:fill="auto"/>
          </w:tcPr>
          <w:p w14:paraId="2B990AF8" w14:textId="77777777" w:rsidR="0074236B" w:rsidRPr="00EF6922" w:rsidRDefault="0074236B" w:rsidP="002162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6922">
              <w:rPr>
                <w:rFonts w:ascii="Arial" w:hAnsi="Arial" w:cs="Arial"/>
                <w:bCs/>
                <w:i/>
                <w:sz w:val="18"/>
                <w:szCs w:val="18"/>
              </w:rPr>
              <w:t>Domare &gt;&gt;&gt;</w:t>
            </w:r>
          </w:p>
        </w:tc>
        <w:tc>
          <w:tcPr>
            <w:tcW w:w="709" w:type="dxa"/>
            <w:shd w:val="clear" w:color="auto" w:fill="auto"/>
          </w:tcPr>
          <w:p w14:paraId="29468E68" w14:textId="77777777" w:rsidR="0074236B" w:rsidRPr="00EF6922" w:rsidRDefault="00933AF3" w:rsidP="00216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692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12D1FC1C" w14:textId="77777777" w:rsidR="0074236B" w:rsidRPr="00EF6922" w:rsidRDefault="00933AF3" w:rsidP="00216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692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C166DC" w14:textId="77777777" w:rsidR="0074236B" w:rsidRPr="00EF6922" w:rsidRDefault="00933AF3" w:rsidP="00216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692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293D19A" w14:textId="77777777" w:rsidR="0074236B" w:rsidRPr="00EF6922" w:rsidRDefault="00933AF3" w:rsidP="00216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692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BDCC5F4" w14:textId="77777777" w:rsidR="0074236B" w:rsidRPr="00EF6922" w:rsidRDefault="00933AF3" w:rsidP="00216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692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1FA306A5" w14:textId="77777777" w:rsidR="0074236B" w:rsidRPr="00EF6922" w:rsidRDefault="00933AF3" w:rsidP="00216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692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</w:p>
        </w:tc>
      </w:tr>
      <w:tr w:rsidR="007F400E" w:rsidRPr="00EF6922" w14:paraId="127E0A72" w14:textId="77777777" w:rsidTr="006B7B94">
        <w:trPr>
          <w:jc w:val="center"/>
        </w:trPr>
        <w:tc>
          <w:tcPr>
            <w:tcW w:w="5920" w:type="dxa"/>
            <w:shd w:val="clear" w:color="auto" w:fill="auto"/>
          </w:tcPr>
          <w:p w14:paraId="37367128" w14:textId="77777777" w:rsidR="007F400E" w:rsidRPr="00EF6922" w:rsidRDefault="007F400E" w:rsidP="002162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Matchledning</w:t>
            </w:r>
          </w:p>
        </w:tc>
        <w:tc>
          <w:tcPr>
            <w:tcW w:w="709" w:type="dxa"/>
            <w:shd w:val="clear" w:color="auto" w:fill="auto"/>
          </w:tcPr>
          <w:p w14:paraId="3E9FEB37" w14:textId="77777777" w:rsidR="007F400E" w:rsidRPr="00EF6922" w:rsidRDefault="007F400E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180F7519" w14:textId="77777777" w:rsidR="007F400E" w:rsidRPr="00EF6922" w:rsidRDefault="007F400E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40C0AF0" w14:textId="77777777" w:rsidR="007F400E" w:rsidRPr="00EF6922" w:rsidRDefault="007F400E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D0C5E45" w14:textId="77777777" w:rsidR="007F400E" w:rsidRPr="00EF6922" w:rsidRDefault="007F400E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E896909" w14:textId="77777777" w:rsidR="007F400E" w:rsidRPr="00EF6922" w:rsidRDefault="007F400E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588F74BB" w14:textId="77777777" w:rsidR="007F400E" w:rsidRPr="00EF6922" w:rsidRDefault="007F400E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36B" w:rsidRPr="00EF6922" w14:paraId="249C17F5" w14:textId="77777777" w:rsidTr="006B7B94">
        <w:trPr>
          <w:jc w:val="center"/>
        </w:trPr>
        <w:tc>
          <w:tcPr>
            <w:tcW w:w="5920" w:type="dxa"/>
            <w:shd w:val="clear" w:color="auto" w:fill="auto"/>
          </w:tcPr>
          <w:p w14:paraId="08636918" w14:textId="77777777" w:rsidR="0074236B" w:rsidRPr="00EF6922" w:rsidRDefault="0074236B" w:rsidP="002162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Signaler och tecken</w:t>
            </w:r>
          </w:p>
        </w:tc>
        <w:tc>
          <w:tcPr>
            <w:tcW w:w="709" w:type="dxa"/>
            <w:shd w:val="clear" w:color="auto" w:fill="auto"/>
          </w:tcPr>
          <w:p w14:paraId="68C3819A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2F4FE084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664ED30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8EC1DFC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5471454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72E3B4CD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36B" w:rsidRPr="00EF6922" w14:paraId="22A06DFF" w14:textId="77777777" w:rsidTr="006B7B94">
        <w:trPr>
          <w:jc w:val="center"/>
        </w:trPr>
        <w:tc>
          <w:tcPr>
            <w:tcW w:w="5920" w:type="dxa"/>
            <w:shd w:val="clear" w:color="auto" w:fill="auto"/>
          </w:tcPr>
          <w:p w14:paraId="134FD2AC" w14:textId="77777777" w:rsidR="0074236B" w:rsidRPr="00EF6922" w:rsidRDefault="0074236B" w:rsidP="002162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Bedömning av ojust spel</w:t>
            </w:r>
          </w:p>
        </w:tc>
        <w:tc>
          <w:tcPr>
            <w:tcW w:w="709" w:type="dxa"/>
            <w:shd w:val="clear" w:color="auto" w:fill="auto"/>
          </w:tcPr>
          <w:p w14:paraId="7851BA97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72703634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5DC52C3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5FF602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C6D652B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0BCF168A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36B" w:rsidRPr="00EF6922" w14:paraId="29654FE0" w14:textId="77777777" w:rsidTr="006B7B94">
        <w:trPr>
          <w:jc w:val="center"/>
        </w:trPr>
        <w:tc>
          <w:tcPr>
            <w:tcW w:w="5920" w:type="dxa"/>
            <w:shd w:val="clear" w:color="auto" w:fill="auto"/>
          </w:tcPr>
          <w:p w14:paraId="7FA89C82" w14:textId="77777777" w:rsidR="0074236B" w:rsidRPr="00EF6922" w:rsidRDefault="0074236B" w:rsidP="002162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Bedömning av olämpligt uppträdande</w:t>
            </w:r>
          </w:p>
        </w:tc>
        <w:tc>
          <w:tcPr>
            <w:tcW w:w="709" w:type="dxa"/>
            <w:shd w:val="clear" w:color="auto" w:fill="auto"/>
          </w:tcPr>
          <w:p w14:paraId="0289355F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64D120A7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5DE87C7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50BB75C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D8604A3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096CAE3F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36B" w:rsidRPr="00EF6922" w14:paraId="558E6537" w14:textId="77777777" w:rsidTr="006B7B94">
        <w:trPr>
          <w:jc w:val="center"/>
        </w:trPr>
        <w:tc>
          <w:tcPr>
            <w:tcW w:w="5920" w:type="dxa"/>
            <w:shd w:val="clear" w:color="auto" w:fill="auto"/>
          </w:tcPr>
          <w:p w14:paraId="2EB60590" w14:textId="77777777" w:rsidR="0074236B" w:rsidRPr="00EF6922" w:rsidRDefault="0074236B" w:rsidP="002162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>Uppträdande mot spelare och ledare</w:t>
            </w:r>
          </w:p>
        </w:tc>
        <w:tc>
          <w:tcPr>
            <w:tcW w:w="709" w:type="dxa"/>
            <w:shd w:val="clear" w:color="auto" w:fill="auto"/>
          </w:tcPr>
          <w:p w14:paraId="18004034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5CABCB07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598B7F7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ED65234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1C55B4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0D10B8CE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36B" w:rsidRPr="00EF6922" w14:paraId="7001CA22" w14:textId="77777777" w:rsidTr="006B7B94">
        <w:trPr>
          <w:jc w:val="center"/>
        </w:trPr>
        <w:tc>
          <w:tcPr>
            <w:tcW w:w="5920" w:type="dxa"/>
            <w:shd w:val="clear" w:color="auto" w:fill="auto"/>
          </w:tcPr>
          <w:p w14:paraId="52CDD987" w14:textId="77777777" w:rsidR="0074236B" w:rsidRPr="00EF6922" w:rsidRDefault="0074236B" w:rsidP="002162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Placeringar </w:t>
            </w:r>
            <w:r w:rsidRPr="00EF6922">
              <w:rPr>
                <w:rFonts w:ascii="Arial" w:hAnsi="Arial" w:cs="Arial"/>
                <w:i/>
                <w:sz w:val="18"/>
                <w:szCs w:val="18"/>
              </w:rPr>
              <w:t>(utgångspositioner)</w:t>
            </w:r>
          </w:p>
        </w:tc>
        <w:tc>
          <w:tcPr>
            <w:tcW w:w="709" w:type="dxa"/>
            <w:shd w:val="clear" w:color="auto" w:fill="auto"/>
          </w:tcPr>
          <w:p w14:paraId="3E1EF51F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44AE8160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5A614EA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F7D5B6D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7295FB5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59496703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36B" w:rsidRPr="00EF6922" w14:paraId="31513080" w14:textId="77777777" w:rsidTr="006B7B94">
        <w:trPr>
          <w:jc w:val="center"/>
        </w:trPr>
        <w:tc>
          <w:tcPr>
            <w:tcW w:w="5920" w:type="dxa"/>
            <w:shd w:val="clear" w:color="auto" w:fill="auto"/>
          </w:tcPr>
          <w:p w14:paraId="0FB477B6" w14:textId="77777777" w:rsidR="0074236B" w:rsidRPr="00EF6922" w:rsidRDefault="0074236B" w:rsidP="002162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Rörelsemönster </w:t>
            </w:r>
            <w:r w:rsidRPr="00EF6922">
              <w:rPr>
                <w:rFonts w:ascii="Arial" w:hAnsi="Arial" w:cs="Arial"/>
                <w:i/>
                <w:sz w:val="18"/>
                <w:szCs w:val="18"/>
              </w:rPr>
              <w:t>(fysisk status)</w:t>
            </w:r>
          </w:p>
        </w:tc>
        <w:tc>
          <w:tcPr>
            <w:tcW w:w="709" w:type="dxa"/>
            <w:shd w:val="clear" w:color="auto" w:fill="auto"/>
          </w:tcPr>
          <w:p w14:paraId="19613040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4084C464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6F128F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27D6D0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3689B65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2F1E1D27" w14:textId="77777777" w:rsidR="0074236B" w:rsidRPr="00EF6922" w:rsidRDefault="0074236B" w:rsidP="0011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2BE678F" w14:textId="77777777" w:rsidR="00A965F6" w:rsidRPr="00EF6922" w:rsidRDefault="00A965F6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995"/>
        <w:gridCol w:w="399"/>
        <w:gridCol w:w="4678"/>
      </w:tblGrid>
      <w:tr w:rsidR="008C3615" w:rsidRPr="00EF6922" w14:paraId="62D85FE1" w14:textId="77777777" w:rsidTr="005444DA">
        <w:trPr>
          <w:trHeight w:val="272"/>
        </w:trPr>
        <w:tc>
          <w:tcPr>
            <w:tcW w:w="4421" w:type="dxa"/>
            <w:gridSpan w:val="2"/>
            <w:shd w:val="clear" w:color="auto" w:fill="FF0000"/>
          </w:tcPr>
          <w:p w14:paraId="2D97903F" w14:textId="77777777" w:rsidR="008C3615" w:rsidRPr="00EF6922" w:rsidRDefault="00933AF3" w:rsidP="003A5639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6922">
              <w:rPr>
                <w:rFonts w:ascii="Arial" w:hAnsi="Arial" w:cs="Arial"/>
                <w:color w:val="FFFFFF"/>
                <w:sz w:val="18"/>
                <w:szCs w:val="18"/>
              </w:rPr>
              <w:t>Domare 1</w:t>
            </w:r>
            <w:r w:rsidR="008C3615" w:rsidRPr="00EF6922">
              <w:rPr>
                <w:rFonts w:ascii="Arial" w:hAnsi="Arial" w:cs="Arial"/>
                <w:color w:val="FFFFFF"/>
                <w:sz w:val="18"/>
                <w:szCs w:val="18"/>
              </w:rPr>
              <w:t xml:space="preserve"> prestation, Positiva punkter</w:t>
            </w:r>
          </w:p>
        </w:tc>
        <w:tc>
          <w:tcPr>
            <w:tcW w:w="5077" w:type="dxa"/>
            <w:gridSpan w:val="2"/>
            <w:shd w:val="clear" w:color="auto" w:fill="FF0000"/>
          </w:tcPr>
          <w:p w14:paraId="2A859CAD" w14:textId="77777777" w:rsidR="008C3615" w:rsidRPr="00EF6922" w:rsidRDefault="00933AF3" w:rsidP="003A5639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6922">
              <w:rPr>
                <w:rFonts w:ascii="Arial" w:hAnsi="Arial" w:cs="Arial"/>
                <w:color w:val="FFFFFF"/>
                <w:sz w:val="18"/>
                <w:szCs w:val="18"/>
              </w:rPr>
              <w:t>Domare 2</w:t>
            </w:r>
            <w:r w:rsidR="005444DA" w:rsidRPr="00EF6922">
              <w:rPr>
                <w:rFonts w:ascii="Arial" w:hAnsi="Arial" w:cs="Arial"/>
                <w:color w:val="FFFFFF"/>
                <w:sz w:val="18"/>
                <w:szCs w:val="18"/>
              </w:rPr>
              <w:t xml:space="preserve"> prestation, Positiva punkter</w:t>
            </w:r>
          </w:p>
        </w:tc>
      </w:tr>
      <w:tr w:rsidR="008C3615" w:rsidRPr="00EF6922" w14:paraId="7B53C86C" w14:textId="77777777" w:rsidTr="00A97CA4">
        <w:trPr>
          <w:trHeight w:val="272"/>
        </w:trPr>
        <w:tc>
          <w:tcPr>
            <w:tcW w:w="426" w:type="dxa"/>
          </w:tcPr>
          <w:p w14:paraId="21E31C13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1) </w:t>
            </w:r>
          </w:p>
        </w:tc>
        <w:tc>
          <w:tcPr>
            <w:tcW w:w="3995" w:type="dxa"/>
          </w:tcPr>
          <w:p w14:paraId="20B8B682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</w:tcPr>
          <w:p w14:paraId="693E5624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1) </w:t>
            </w:r>
          </w:p>
        </w:tc>
        <w:tc>
          <w:tcPr>
            <w:tcW w:w="4678" w:type="dxa"/>
          </w:tcPr>
          <w:p w14:paraId="177B96C5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615" w:rsidRPr="00EF6922" w14:paraId="5C07C0E3" w14:textId="77777777" w:rsidTr="00A97CA4">
        <w:trPr>
          <w:trHeight w:val="290"/>
        </w:trPr>
        <w:tc>
          <w:tcPr>
            <w:tcW w:w="426" w:type="dxa"/>
          </w:tcPr>
          <w:p w14:paraId="583CD4AA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2) </w:t>
            </w:r>
          </w:p>
        </w:tc>
        <w:tc>
          <w:tcPr>
            <w:tcW w:w="3995" w:type="dxa"/>
          </w:tcPr>
          <w:p w14:paraId="30B75A4C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</w:tcPr>
          <w:p w14:paraId="050FD59A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2) </w:t>
            </w:r>
          </w:p>
        </w:tc>
        <w:tc>
          <w:tcPr>
            <w:tcW w:w="4678" w:type="dxa"/>
          </w:tcPr>
          <w:p w14:paraId="4B822D11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615" w:rsidRPr="00EF6922" w14:paraId="2B83445F" w14:textId="77777777" w:rsidTr="00A97CA4">
        <w:trPr>
          <w:trHeight w:val="290"/>
        </w:trPr>
        <w:tc>
          <w:tcPr>
            <w:tcW w:w="426" w:type="dxa"/>
          </w:tcPr>
          <w:p w14:paraId="307FAAE5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3)  </w:t>
            </w:r>
          </w:p>
        </w:tc>
        <w:tc>
          <w:tcPr>
            <w:tcW w:w="3995" w:type="dxa"/>
          </w:tcPr>
          <w:p w14:paraId="2CCBD248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</w:tcPr>
          <w:p w14:paraId="224EEBC0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3)  </w:t>
            </w:r>
          </w:p>
        </w:tc>
        <w:tc>
          <w:tcPr>
            <w:tcW w:w="4678" w:type="dxa"/>
          </w:tcPr>
          <w:p w14:paraId="48B6E530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4DA" w:rsidRPr="00EF6922" w14:paraId="1D8BB6E3" w14:textId="77777777" w:rsidTr="005444DA">
        <w:trPr>
          <w:trHeight w:val="290"/>
        </w:trPr>
        <w:tc>
          <w:tcPr>
            <w:tcW w:w="4421" w:type="dxa"/>
            <w:gridSpan w:val="2"/>
            <w:shd w:val="clear" w:color="auto" w:fill="FF0000"/>
          </w:tcPr>
          <w:p w14:paraId="65E2B37F" w14:textId="77777777" w:rsidR="005444DA" w:rsidRPr="00EF6922" w:rsidRDefault="00933AF3" w:rsidP="003A5639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color w:val="FFFFFF"/>
                <w:sz w:val="18"/>
                <w:szCs w:val="18"/>
              </w:rPr>
              <w:t>Domare 1</w:t>
            </w:r>
            <w:r w:rsidR="005444DA" w:rsidRPr="00EF6922">
              <w:rPr>
                <w:rFonts w:ascii="Arial" w:hAnsi="Arial" w:cs="Arial"/>
                <w:color w:val="FFFFFF"/>
                <w:sz w:val="18"/>
                <w:szCs w:val="18"/>
              </w:rPr>
              <w:t xml:space="preserve"> prestation, Punkter att förbättra</w:t>
            </w:r>
          </w:p>
        </w:tc>
        <w:tc>
          <w:tcPr>
            <w:tcW w:w="5077" w:type="dxa"/>
            <w:gridSpan w:val="2"/>
            <w:shd w:val="clear" w:color="auto" w:fill="FF0000"/>
          </w:tcPr>
          <w:p w14:paraId="450CF7D0" w14:textId="77777777" w:rsidR="005444DA" w:rsidRPr="00EF6922" w:rsidRDefault="00933AF3" w:rsidP="003A5639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color w:val="FFFFFF"/>
                <w:sz w:val="18"/>
                <w:szCs w:val="18"/>
              </w:rPr>
              <w:t>Domare 2</w:t>
            </w:r>
            <w:r w:rsidR="005444DA" w:rsidRPr="00EF6922">
              <w:rPr>
                <w:rFonts w:ascii="Arial" w:hAnsi="Arial" w:cs="Arial"/>
                <w:color w:val="FFFFFF"/>
                <w:sz w:val="18"/>
                <w:szCs w:val="18"/>
              </w:rPr>
              <w:t xml:space="preserve"> prestation, Punkter att förbättra</w:t>
            </w:r>
          </w:p>
        </w:tc>
      </w:tr>
      <w:tr w:rsidR="005444DA" w:rsidRPr="00EF6922" w14:paraId="5B4F873E" w14:textId="77777777" w:rsidTr="00A97CA4">
        <w:trPr>
          <w:trHeight w:val="290"/>
        </w:trPr>
        <w:tc>
          <w:tcPr>
            <w:tcW w:w="426" w:type="dxa"/>
          </w:tcPr>
          <w:p w14:paraId="13F3F184" w14:textId="77777777" w:rsidR="005444DA" w:rsidRPr="00EF6922" w:rsidRDefault="005444DA" w:rsidP="0021628E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1) </w:t>
            </w:r>
          </w:p>
        </w:tc>
        <w:tc>
          <w:tcPr>
            <w:tcW w:w="3995" w:type="dxa"/>
          </w:tcPr>
          <w:p w14:paraId="108520A2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</w:tcPr>
          <w:p w14:paraId="5E41ABDC" w14:textId="77777777" w:rsidR="005444DA" w:rsidRPr="00EF6922" w:rsidRDefault="005444DA" w:rsidP="0021628E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1) </w:t>
            </w:r>
          </w:p>
        </w:tc>
        <w:tc>
          <w:tcPr>
            <w:tcW w:w="4678" w:type="dxa"/>
          </w:tcPr>
          <w:p w14:paraId="186AFBEE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4DA" w:rsidRPr="00EF6922" w14:paraId="0E45D24E" w14:textId="77777777" w:rsidTr="00A97CA4">
        <w:trPr>
          <w:trHeight w:val="290"/>
        </w:trPr>
        <w:tc>
          <w:tcPr>
            <w:tcW w:w="426" w:type="dxa"/>
          </w:tcPr>
          <w:p w14:paraId="15042EB1" w14:textId="77777777" w:rsidR="005444DA" w:rsidRPr="00EF6922" w:rsidRDefault="005444DA" w:rsidP="0021628E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2) </w:t>
            </w:r>
          </w:p>
        </w:tc>
        <w:tc>
          <w:tcPr>
            <w:tcW w:w="3995" w:type="dxa"/>
          </w:tcPr>
          <w:p w14:paraId="5C7FF59F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</w:tcPr>
          <w:p w14:paraId="33FEACE1" w14:textId="77777777" w:rsidR="005444DA" w:rsidRPr="00EF6922" w:rsidRDefault="005444DA" w:rsidP="0021628E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2) </w:t>
            </w:r>
          </w:p>
        </w:tc>
        <w:tc>
          <w:tcPr>
            <w:tcW w:w="4678" w:type="dxa"/>
          </w:tcPr>
          <w:p w14:paraId="4C3AFE97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4DA" w:rsidRPr="00EF6922" w14:paraId="6E4D93CF" w14:textId="77777777" w:rsidTr="00A97CA4">
        <w:trPr>
          <w:trHeight w:val="290"/>
        </w:trPr>
        <w:tc>
          <w:tcPr>
            <w:tcW w:w="426" w:type="dxa"/>
          </w:tcPr>
          <w:p w14:paraId="27A1BFF2" w14:textId="77777777" w:rsidR="005444DA" w:rsidRPr="00EF6922" w:rsidRDefault="005444DA" w:rsidP="0021628E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3)  </w:t>
            </w:r>
          </w:p>
        </w:tc>
        <w:tc>
          <w:tcPr>
            <w:tcW w:w="3995" w:type="dxa"/>
          </w:tcPr>
          <w:p w14:paraId="034D76F1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</w:tcPr>
          <w:p w14:paraId="4DD8AEBA" w14:textId="77777777" w:rsidR="005444DA" w:rsidRPr="00EF6922" w:rsidRDefault="005444DA" w:rsidP="0021628E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3)  </w:t>
            </w:r>
          </w:p>
        </w:tc>
        <w:tc>
          <w:tcPr>
            <w:tcW w:w="4678" w:type="dxa"/>
          </w:tcPr>
          <w:p w14:paraId="0CB3F1BD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2C5639" w14:textId="77777777" w:rsidR="005444DA" w:rsidRPr="00EF6922" w:rsidRDefault="005444DA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C3615" w:rsidRPr="00EF6922" w14:paraId="202F24FB" w14:textId="77777777" w:rsidTr="005444DA">
        <w:trPr>
          <w:trHeight w:val="272"/>
        </w:trPr>
        <w:tc>
          <w:tcPr>
            <w:tcW w:w="9498" w:type="dxa"/>
            <w:shd w:val="clear" w:color="auto" w:fill="FF0000"/>
          </w:tcPr>
          <w:p w14:paraId="0CF4A373" w14:textId="77777777" w:rsidR="008C3615" w:rsidRPr="00EF6922" w:rsidRDefault="00114AE9" w:rsidP="003A5639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6922">
              <w:rPr>
                <w:rFonts w:ascii="Arial" w:hAnsi="Arial" w:cs="Arial"/>
                <w:color w:val="FFFFFF"/>
                <w:sz w:val="18"/>
                <w:szCs w:val="18"/>
              </w:rPr>
              <w:t>Kommenta</w:t>
            </w:r>
            <w:r w:rsidR="0033123D" w:rsidRPr="00EF6922">
              <w:rPr>
                <w:rFonts w:ascii="Arial" w:hAnsi="Arial" w:cs="Arial"/>
                <w:color w:val="FFFFFF"/>
                <w:sz w:val="18"/>
                <w:szCs w:val="18"/>
              </w:rPr>
              <w:t>rer</w:t>
            </w:r>
            <w:r w:rsidRPr="00EF6922">
              <w:rPr>
                <w:rFonts w:ascii="Arial" w:hAnsi="Arial" w:cs="Arial"/>
                <w:color w:val="FFFFFF"/>
                <w:sz w:val="18"/>
                <w:szCs w:val="18"/>
              </w:rPr>
              <w:t xml:space="preserve"> utifrån helhetsintryck och t</w:t>
            </w:r>
            <w:r w:rsidR="008C3615" w:rsidRPr="00EF6922">
              <w:rPr>
                <w:rFonts w:ascii="Arial" w:hAnsi="Arial" w:cs="Arial"/>
                <w:color w:val="FFFFFF"/>
                <w:sz w:val="18"/>
                <w:szCs w:val="18"/>
              </w:rPr>
              <w:t>ips för vidareutveckling:</w:t>
            </w:r>
            <w:r w:rsidRPr="00EF6922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</w:p>
        </w:tc>
      </w:tr>
      <w:tr w:rsidR="008C3615" w:rsidRPr="00EF6922" w14:paraId="235988E1" w14:textId="77777777" w:rsidTr="00A97CA4">
        <w:trPr>
          <w:trHeight w:val="872"/>
        </w:trPr>
        <w:tc>
          <w:tcPr>
            <w:tcW w:w="9498" w:type="dxa"/>
          </w:tcPr>
          <w:p w14:paraId="4BAA7F7C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  <w:r w:rsidRPr="00EF69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E98AC4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D6F6D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8637D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7DA9C5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6D20B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14C3FE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FB280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FC06D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5ED09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43717F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5FF76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6220A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4C11B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812318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C13FB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0749DE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9A0A5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848900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87B2C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A2D55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A1AE0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45ED1A" w14:textId="77777777" w:rsidR="005444DA" w:rsidRPr="00EF6922" w:rsidRDefault="005444DA" w:rsidP="003A56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A5BD3C" w14:textId="77777777" w:rsidR="008C3615" w:rsidRPr="00EF6922" w:rsidRDefault="008C3615" w:rsidP="003A56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E4F0A9" w14:textId="77777777" w:rsidR="000D605A" w:rsidRPr="00EF6922" w:rsidRDefault="000D605A" w:rsidP="000D605A">
      <w:pPr>
        <w:rPr>
          <w:rFonts w:ascii="Arial" w:hAnsi="Arial" w:cs="Arial"/>
          <w:color w:val="FFFFFF"/>
          <w:sz w:val="18"/>
          <w:szCs w:val="18"/>
        </w:rPr>
      </w:pPr>
      <w:r w:rsidRPr="00EF6922">
        <w:rPr>
          <w:rFonts w:ascii="Arial" w:hAnsi="Arial" w:cs="Arial"/>
          <w:color w:val="FFFFFF"/>
          <w:sz w:val="18"/>
          <w:szCs w:val="18"/>
        </w:rPr>
        <w:t>Matchförutsättningar/Tips för vidareutveckling:</w:t>
      </w:r>
    </w:p>
    <w:p w14:paraId="35F163D4" w14:textId="77777777" w:rsidR="008C3615" w:rsidRPr="00EF6922" w:rsidRDefault="000D605A">
      <w:pPr>
        <w:rPr>
          <w:rFonts w:ascii="Arial" w:hAnsi="Arial" w:cs="Arial"/>
          <w:color w:val="FFFFFF"/>
          <w:sz w:val="18"/>
          <w:szCs w:val="18"/>
        </w:rPr>
      </w:pPr>
      <w:r w:rsidRPr="00EF6922">
        <w:rPr>
          <w:rFonts w:ascii="Arial" w:hAnsi="Arial" w:cs="Arial"/>
          <w:color w:val="FFFFFF"/>
          <w:sz w:val="18"/>
          <w:szCs w:val="18"/>
        </w:rPr>
        <w:t>ör vidareutveckling:</w:t>
      </w:r>
    </w:p>
    <w:sectPr w:rsidR="008C3615" w:rsidRPr="00EF6922" w:rsidSect="00855CA0">
      <w:headerReference w:type="default" r:id="rId8"/>
      <w:pgSz w:w="12240" w:h="15840"/>
      <w:pgMar w:top="567" w:right="1259" w:bottom="284" w:left="1418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F0D9" w14:textId="77777777" w:rsidR="00855CA0" w:rsidRDefault="00855CA0" w:rsidP="00156E38">
      <w:r>
        <w:separator/>
      </w:r>
    </w:p>
  </w:endnote>
  <w:endnote w:type="continuationSeparator" w:id="0">
    <w:p w14:paraId="6BD8D926" w14:textId="77777777" w:rsidR="00855CA0" w:rsidRDefault="00855CA0" w:rsidP="0015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735E" w14:textId="77777777" w:rsidR="00855CA0" w:rsidRDefault="00855CA0" w:rsidP="00156E38">
      <w:r>
        <w:separator/>
      </w:r>
    </w:p>
  </w:footnote>
  <w:footnote w:type="continuationSeparator" w:id="0">
    <w:p w14:paraId="73AE9927" w14:textId="77777777" w:rsidR="00855CA0" w:rsidRDefault="00855CA0" w:rsidP="0015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C3B9" w14:textId="1C07C121" w:rsidR="00C217AA" w:rsidRPr="00EF6922" w:rsidRDefault="0078218B" w:rsidP="00C217AA">
    <w:pPr>
      <w:autoSpaceDE w:val="0"/>
      <w:autoSpaceDN w:val="0"/>
      <w:adjustRightInd w:val="0"/>
      <w:rPr>
        <w:rFonts w:ascii="Arial" w:hAnsi="Arial" w:cs="Arial"/>
        <w:b/>
        <w:sz w:val="32"/>
        <w:szCs w:val="32"/>
      </w:rPr>
    </w:pPr>
    <w:r w:rsidRPr="00EF6922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1461DB42" wp14:editId="09252927">
          <wp:simplePos x="0" y="0"/>
          <wp:positionH relativeFrom="column">
            <wp:posOffset>5309301</wp:posOffset>
          </wp:positionH>
          <wp:positionV relativeFrom="paragraph">
            <wp:posOffset>-211539</wp:posOffset>
          </wp:positionV>
          <wp:extent cx="518615" cy="517158"/>
          <wp:effectExtent l="0" t="0" r="0" b="0"/>
          <wp:wrapNone/>
          <wp:docPr id="2" name="Bild 22" descr="Sm 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Sm F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28" cy="52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B94" w:rsidRPr="00EF6922">
      <w:rPr>
        <w:rFonts w:ascii="Arial" w:hAnsi="Arial" w:cs="Arial"/>
        <w:b/>
        <w:bCs/>
        <w:sz w:val="32"/>
        <w:szCs w:val="32"/>
      </w:rPr>
      <w:t>Observationsrapport 1 och 2 domare</w:t>
    </w:r>
  </w:p>
  <w:p w14:paraId="58237AD4" w14:textId="44694DC6" w:rsidR="00A31ABB" w:rsidRPr="0059156D" w:rsidRDefault="0059156D">
    <w:pPr>
      <w:pStyle w:val="Sidhuvud"/>
      <w:rPr>
        <w:rFonts w:ascii="Verdana" w:hAnsi="Verdana"/>
        <w:i/>
        <w:sz w:val="18"/>
        <w:szCs w:val="18"/>
        <w:lang w:val="sv-SE"/>
      </w:rPr>
    </w:pPr>
    <w:r>
      <w:rPr>
        <w:rFonts w:ascii="Calibri" w:hAnsi="Calibri"/>
        <w:i/>
        <w:sz w:val="16"/>
        <w:szCs w:val="16"/>
        <w:lang w:val="sv-SE"/>
      </w:rPr>
      <w:t>202</w:t>
    </w:r>
    <w:r w:rsidR="00855CA0">
      <w:rPr>
        <w:rFonts w:ascii="Calibri" w:hAnsi="Calibri"/>
        <w:i/>
        <w:sz w:val="16"/>
        <w:szCs w:val="16"/>
        <w:lang w:val="sv-S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E7018"/>
    <w:multiLevelType w:val="hybridMultilevel"/>
    <w:tmpl w:val="8404FB98"/>
    <w:lvl w:ilvl="0" w:tplc="777EA3E8">
      <w:start w:val="1"/>
      <w:numFmt w:val="decimal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A0"/>
    <w:rsid w:val="00020D09"/>
    <w:rsid w:val="00037EAF"/>
    <w:rsid w:val="00053CB4"/>
    <w:rsid w:val="000829C0"/>
    <w:rsid w:val="000A2467"/>
    <w:rsid w:val="000D605A"/>
    <w:rsid w:val="001039F2"/>
    <w:rsid w:val="00114AE9"/>
    <w:rsid w:val="0013256E"/>
    <w:rsid w:val="00136377"/>
    <w:rsid w:val="001402A2"/>
    <w:rsid w:val="00155222"/>
    <w:rsid w:val="00156E38"/>
    <w:rsid w:val="00185810"/>
    <w:rsid w:val="001B5ED6"/>
    <w:rsid w:val="001D5986"/>
    <w:rsid w:val="001F2618"/>
    <w:rsid w:val="001F6E0B"/>
    <w:rsid w:val="0021628E"/>
    <w:rsid w:val="00217B21"/>
    <w:rsid w:val="0024549A"/>
    <w:rsid w:val="0029268D"/>
    <w:rsid w:val="002C18A6"/>
    <w:rsid w:val="002C2CD1"/>
    <w:rsid w:val="002C4F81"/>
    <w:rsid w:val="002D0999"/>
    <w:rsid w:val="002D1DC1"/>
    <w:rsid w:val="002D4CA2"/>
    <w:rsid w:val="0030407C"/>
    <w:rsid w:val="0033123D"/>
    <w:rsid w:val="00336CCD"/>
    <w:rsid w:val="003A4C0F"/>
    <w:rsid w:val="003A5639"/>
    <w:rsid w:val="003C5649"/>
    <w:rsid w:val="003D02AE"/>
    <w:rsid w:val="0040282A"/>
    <w:rsid w:val="00411796"/>
    <w:rsid w:val="00454C1F"/>
    <w:rsid w:val="0046439D"/>
    <w:rsid w:val="0049465C"/>
    <w:rsid w:val="004B1227"/>
    <w:rsid w:val="004B437F"/>
    <w:rsid w:val="004C0B19"/>
    <w:rsid w:val="004D44FD"/>
    <w:rsid w:val="00504BD0"/>
    <w:rsid w:val="0052112B"/>
    <w:rsid w:val="005444DA"/>
    <w:rsid w:val="005572A8"/>
    <w:rsid w:val="0058760F"/>
    <w:rsid w:val="0059156D"/>
    <w:rsid w:val="00605DCA"/>
    <w:rsid w:val="00614D27"/>
    <w:rsid w:val="0062308F"/>
    <w:rsid w:val="00636473"/>
    <w:rsid w:val="00640452"/>
    <w:rsid w:val="006452D4"/>
    <w:rsid w:val="0067195F"/>
    <w:rsid w:val="0067699A"/>
    <w:rsid w:val="006802FF"/>
    <w:rsid w:val="006B7B94"/>
    <w:rsid w:val="006D013A"/>
    <w:rsid w:val="006E2F99"/>
    <w:rsid w:val="006F53E8"/>
    <w:rsid w:val="00707397"/>
    <w:rsid w:val="00714AEF"/>
    <w:rsid w:val="00714BB6"/>
    <w:rsid w:val="00717A17"/>
    <w:rsid w:val="0072365E"/>
    <w:rsid w:val="007406AD"/>
    <w:rsid w:val="0074236B"/>
    <w:rsid w:val="007757CE"/>
    <w:rsid w:val="0078218B"/>
    <w:rsid w:val="00783BBB"/>
    <w:rsid w:val="007C1771"/>
    <w:rsid w:val="007F34C8"/>
    <w:rsid w:val="007F400E"/>
    <w:rsid w:val="00844953"/>
    <w:rsid w:val="008464FC"/>
    <w:rsid w:val="00855CA0"/>
    <w:rsid w:val="008751E7"/>
    <w:rsid w:val="008903A1"/>
    <w:rsid w:val="00896097"/>
    <w:rsid w:val="008C1A59"/>
    <w:rsid w:val="008C3615"/>
    <w:rsid w:val="008F77F6"/>
    <w:rsid w:val="00933AF3"/>
    <w:rsid w:val="009401EC"/>
    <w:rsid w:val="00995465"/>
    <w:rsid w:val="009B2125"/>
    <w:rsid w:val="009D1449"/>
    <w:rsid w:val="009D7002"/>
    <w:rsid w:val="00A2231D"/>
    <w:rsid w:val="00A24ADE"/>
    <w:rsid w:val="00A31ABB"/>
    <w:rsid w:val="00A64D58"/>
    <w:rsid w:val="00A965F6"/>
    <w:rsid w:val="00A97CA4"/>
    <w:rsid w:val="00A97E84"/>
    <w:rsid w:val="00AD5E77"/>
    <w:rsid w:val="00AD7DC3"/>
    <w:rsid w:val="00AE358E"/>
    <w:rsid w:val="00AE3B21"/>
    <w:rsid w:val="00B005E7"/>
    <w:rsid w:val="00B25483"/>
    <w:rsid w:val="00B8517A"/>
    <w:rsid w:val="00B944A4"/>
    <w:rsid w:val="00BB7972"/>
    <w:rsid w:val="00BC5175"/>
    <w:rsid w:val="00C217AA"/>
    <w:rsid w:val="00C26FAB"/>
    <w:rsid w:val="00C86E64"/>
    <w:rsid w:val="00C92873"/>
    <w:rsid w:val="00CA066F"/>
    <w:rsid w:val="00CA4302"/>
    <w:rsid w:val="00CD613B"/>
    <w:rsid w:val="00CF5502"/>
    <w:rsid w:val="00D53F98"/>
    <w:rsid w:val="00D765A9"/>
    <w:rsid w:val="00DD3EF9"/>
    <w:rsid w:val="00E4410E"/>
    <w:rsid w:val="00E66899"/>
    <w:rsid w:val="00E97C08"/>
    <w:rsid w:val="00EB4FBB"/>
    <w:rsid w:val="00ED259E"/>
    <w:rsid w:val="00EF6922"/>
    <w:rsid w:val="00F60DDF"/>
    <w:rsid w:val="00F65991"/>
    <w:rsid w:val="00F71CE3"/>
    <w:rsid w:val="00F754C7"/>
    <w:rsid w:val="00F96030"/>
    <w:rsid w:val="00FA7666"/>
    <w:rsid w:val="00FA7A8C"/>
    <w:rsid w:val="00FB60F4"/>
    <w:rsid w:val="00FC380F"/>
    <w:rsid w:val="00FE6991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64604"/>
  <w15:chartTrackingRefBased/>
  <w15:docId w15:val="{758D0619-8815-4DC0-9D80-2035CA9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56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rsid w:val="00156E38"/>
    <w:rPr>
      <w:sz w:val="24"/>
      <w:szCs w:val="24"/>
    </w:rPr>
  </w:style>
  <w:style w:type="paragraph" w:styleId="Sidfot">
    <w:name w:val="footer"/>
    <w:basedOn w:val="Normal"/>
    <w:link w:val="SidfotChar"/>
    <w:rsid w:val="00156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rsid w:val="00156E38"/>
    <w:rPr>
      <w:sz w:val="24"/>
      <w:szCs w:val="24"/>
    </w:rPr>
  </w:style>
  <w:style w:type="table" w:styleId="Tabellrutnt">
    <w:name w:val="Table Grid"/>
    <w:basedOn w:val="Normaltabell"/>
    <w:rsid w:val="0046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13256E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13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ntus\Dokument\OneDrive\Fotboll\DDO\2022\Dokument\LDO%20rapport%201-2%20domar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3DC8-3492-4184-9972-6362448C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LDO rapport 1-2 domare</Template>
  <TotalTime>2</TotalTime>
  <Pages>1</Pages>
  <Words>119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OBSERVATIONSRAPPORT Distriktsdomare SmFF</vt:lpstr>
    </vt:vector>
  </TitlesOfParts>
  <Company>Hewlett-Packard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OBSERVATIONSRAPPORT Distriktsdomare SmFF</dc:title>
  <dc:subject/>
  <dc:creator>Pontus Adolfsson</dc:creator>
  <cp:keywords/>
  <cp:lastModifiedBy>Pontus Adolfsson</cp:lastModifiedBy>
  <cp:revision>2</cp:revision>
  <cp:lastPrinted>2014-12-05T12:36:00Z</cp:lastPrinted>
  <dcterms:created xsi:type="dcterms:W3CDTF">2024-03-05T17:33:00Z</dcterms:created>
  <dcterms:modified xsi:type="dcterms:W3CDTF">2024-03-05T17:35:00Z</dcterms:modified>
</cp:coreProperties>
</file>